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A5489" w14:textId="77777777" w:rsidR="009247EC" w:rsidRPr="00987546" w:rsidRDefault="009247EC" w:rsidP="00FC3BC7">
      <w:pPr>
        <w:pStyle w:val="ResumeSections"/>
      </w:pPr>
      <w:r w:rsidRPr="00987546">
        <w:t xml:space="preserve">Objective </w:t>
      </w:r>
      <w:r w:rsidR="00987546" w:rsidRPr="00262836">
        <w:tab/>
      </w:r>
    </w:p>
    <w:p w14:paraId="0BA9B5CF" w14:textId="77777777" w:rsidR="009247EC" w:rsidRDefault="00191C0F" w:rsidP="006E1D11">
      <w:pPr>
        <w:pStyle w:val="Objective"/>
      </w:pPr>
      <w:r>
        <w:t xml:space="preserve">To obtain a lead teller </w:t>
      </w:r>
      <w:r w:rsidR="001913B1">
        <w:t xml:space="preserve">position in a fast paced </w:t>
      </w:r>
      <w:r w:rsidR="006B7EA4">
        <w:t xml:space="preserve">environment which focuses on </w:t>
      </w:r>
      <w:r w:rsidR="00996DD9" w:rsidRPr="00996DD9">
        <w:t>quality and efficiency, customer re</w:t>
      </w:r>
      <w:r w:rsidR="001913B1">
        <w:t>lations,</w:t>
      </w:r>
      <w:r>
        <w:t xml:space="preserve"> sales, as well </w:t>
      </w:r>
      <w:proofErr w:type="gramStart"/>
      <w:r>
        <w:t xml:space="preserve">as </w:t>
      </w:r>
      <w:r w:rsidR="001913B1">
        <w:t xml:space="preserve"> professional</w:t>
      </w:r>
      <w:proofErr w:type="gramEnd"/>
      <w:r w:rsidR="001913B1">
        <w:t xml:space="preserve"> growth </w:t>
      </w:r>
      <w:r>
        <w:t xml:space="preserve">and </w:t>
      </w:r>
      <w:r w:rsidR="00996DD9" w:rsidRPr="00996DD9">
        <w:t>teamwork</w:t>
      </w:r>
      <w:r w:rsidR="006B7EA4">
        <w:t>.</w:t>
      </w:r>
    </w:p>
    <w:p w14:paraId="08B075DB" w14:textId="77777777" w:rsidR="009247EC" w:rsidRDefault="009247EC" w:rsidP="00FC3BC7">
      <w:pPr>
        <w:pStyle w:val="ResumeSections"/>
      </w:pPr>
      <w:r>
        <w:t xml:space="preserve">Profile </w:t>
      </w:r>
      <w:r w:rsidR="00987546">
        <w:tab/>
      </w:r>
    </w:p>
    <w:p w14:paraId="74A61A1D" w14:textId="21353A79" w:rsidR="006B7EA4" w:rsidRPr="006E1D11" w:rsidRDefault="005F6C51" w:rsidP="005F6C51">
      <w:pPr>
        <w:pStyle w:val="Profile"/>
      </w:pPr>
      <w:r>
        <w:t>Motivated Professional, o</w:t>
      </w:r>
      <w:r w:rsidR="00A54A3D">
        <w:t>ffering</w:t>
      </w:r>
      <w:r w:rsidR="00A60AA2">
        <w:t xml:space="preserve"> a versatile set of office and finance </w:t>
      </w:r>
      <w:r w:rsidR="006B7EA4" w:rsidRPr="006B7EA4">
        <w:t xml:space="preserve">skills, customer service skills and proficiency in Microsoft Office programs. I am a strong planner and problem solver who readily adapts to </w:t>
      </w:r>
      <w:r>
        <w:t xml:space="preserve">any </w:t>
      </w:r>
      <w:proofErr w:type="spellStart"/>
      <w:r>
        <w:t>change.Thrives</w:t>
      </w:r>
      <w:proofErr w:type="spellEnd"/>
      <w:r>
        <w:t xml:space="preserve"> </w:t>
      </w:r>
      <w:r w:rsidR="006B7EA4" w:rsidRPr="006B7EA4">
        <w:t>independently and or in a</w:t>
      </w:r>
      <w:r>
        <w:t xml:space="preserve"> team environments. </w:t>
      </w:r>
      <w:proofErr w:type="gramStart"/>
      <w:r>
        <w:t xml:space="preserve">Able to handle </w:t>
      </w:r>
      <w:r w:rsidR="006B7EA4" w:rsidRPr="006B7EA4">
        <w:t xml:space="preserve">multiple </w:t>
      </w:r>
      <w:r>
        <w:t xml:space="preserve">tasks </w:t>
      </w:r>
      <w:r w:rsidR="006B7EA4" w:rsidRPr="006B7EA4">
        <w:t>and meet tight deadlin</w:t>
      </w:r>
      <w:r>
        <w:t>es without compromising quality.</w:t>
      </w:r>
      <w:proofErr w:type="gramEnd"/>
      <w:r>
        <w:t xml:space="preserve"> A </w:t>
      </w:r>
      <w:r w:rsidR="006B7EA4" w:rsidRPr="006B7EA4">
        <w:t>hard</w:t>
      </w:r>
      <w:r>
        <w:t xml:space="preserve"> worker, who is </w:t>
      </w:r>
      <w:r w:rsidR="006B7EA4" w:rsidRPr="006B7EA4">
        <w:t>always ready t</w:t>
      </w:r>
      <w:r>
        <w:t xml:space="preserve">o acquire new skills and exceed </w:t>
      </w:r>
      <w:proofErr w:type="gramStart"/>
      <w:r w:rsidR="006B7EA4" w:rsidRPr="006B7EA4">
        <w:t>expectations</w:t>
      </w:r>
      <w:proofErr w:type="gramEnd"/>
      <w:r w:rsidR="00A54A3D">
        <w:t xml:space="preserve"> </w:t>
      </w:r>
    </w:p>
    <w:p w14:paraId="2344B649" w14:textId="77777777" w:rsidR="009247EC" w:rsidRDefault="009247EC" w:rsidP="00FC3BC7">
      <w:pPr>
        <w:pStyle w:val="ResumeSections"/>
      </w:pPr>
      <w:r>
        <w:rPr>
          <w:noProof/>
        </w:rPr>
        <w:t>Skills Summary</w:t>
      </w:r>
      <w:r w:rsidR="00987546">
        <w:rPr>
          <w:noProof/>
        </w:rPr>
        <w:t xml:space="preserve"> </w:t>
      </w:r>
      <w:r w:rsidR="00987546">
        <w:rPr>
          <w:noProof/>
        </w:rPr>
        <w:tab/>
      </w:r>
    </w:p>
    <w:tbl>
      <w:tblPr>
        <w:tblW w:w="9090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3240"/>
        <w:gridCol w:w="2700"/>
        <w:gridCol w:w="3150"/>
      </w:tblGrid>
      <w:tr w:rsidR="009247EC" w14:paraId="1B461E83" w14:textId="77777777" w:rsidTr="00AB555D">
        <w:trPr>
          <w:trHeight w:val="882"/>
        </w:trPr>
        <w:tc>
          <w:tcPr>
            <w:tcW w:w="3240" w:type="dxa"/>
          </w:tcPr>
          <w:p w14:paraId="1E11C9CA" w14:textId="77777777" w:rsidR="009D25CF" w:rsidRDefault="009D25CF" w:rsidP="009742C1">
            <w:pPr>
              <w:numPr>
                <w:ilvl w:val="0"/>
                <w:numId w:val="3"/>
              </w:numPr>
            </w:pPr>
            <w:r>
              <w:t>Computer Savvy</w:t>
            </w:r>
            <w:r w:rsidR="00E640B3">
              <w:t>/MS Word</w:t>
            </w:r>
          </w:p>
          <w:p w14:paraId="2B7717DC" w14:textId="77777777" w:rsidR="009D25CF" w:rsidRDefault="009D25CF" w:rsidP="009742C1">
            <w:pPr>
              <w:numPr>
                <w:ilvl w:val="0"/>
                <w:numId w:val="3"/>
              </w:numPr>
            </w:pPr>
            <w:r>
              <w:t>Organization</w:t>
            </w:r>
          </w:p>
          <w:p w14:paraId="12DB25B9" w14:textId="77777777" w:rsidR="009D25CF" w:rsidRDefault="009D25CF" w:rsidP="009742C1">
            <w:pPr>
              <w:numPr>
                <w:ilvl w:val="0"/>
                <w:numId w:val="3"/>
              </w:numPr>
            </w:pPr>
            <w:r>
              <w:t>Typing 67 WPM</w:t>
            </w:r>
          </w:p>
          <w:p w14:paraId="7C42D2AA" w14:textId="77777777" w:rsidR="009247EC" w:rsidRPr="00987546" w:rsidRDefault="009D25CF" w:rsidP="009742C1">
            <w:pPr>
              <w:numPr>
                <w:ilvl w:val="0"/>
                <w:numId w:val="3"/>
              </w:numPr>
            </w:pPr>
            <w:r>
              <w:t xml:space="preserve">Conflict </w:t>
            </w:r>
            <w:proofErr w:type="spellStart"/>
            <w:r>
              <w:t>Resoulation</w:t>
            </w:r>
            <w:proofErr w:type="spellEnd"/>
          </w:p>
        </w:tc>
        <w:tc>
          <w:tcPr>
            <w:tcW w:w="2700" w:type="dxa"/>
          </w:tcPr>
          <w:p w14:paraId="2A98C742" w14:textId="77777777" w:rsidR="009D25CF" w:rsidRDefault="009D25CF" w:rsidP="009742C1">
            <w:pPr>
              <w:numPr>
                <w:ilvl w:val="0"/>
                <w:numId w:val="3"/>
              </w:numPr>
            </w:pPr>
            <w:r>
              <w:t>Customer Service &amp; Sales</w:t>
            </w:r>
          </w:p>
          <w:p w14:paraId="4221006C" w14:textId="77777777" w:rsidR="009D25CF" w:rsidRDefault="00D73923" w:rsidP="009742C1">
            <w:pPr>
              <w:numPr>
                <w:ilvl w:val="0"/>
                <w:numId w:val="3"/>
              </w:numPr>
            </w:pPr>
            <w:r>
              <w:t>Cash Handling</w:t>
            </w:r>
          </w:p>
          <w:p w14:paraId="071A1A16" w14:textId="77777777" w:rsidR="009247EC" w:rsidRPr="00987546" w:rsidRDefault="00D73923" w:rsidP="009742C1">
            <w:pPr>
              <w:numPr>
                <w:ilvl w:val="0"/>
                <w:numId w:val="3"/>
              </w:numPr>
            </w:pPr>
            <w:r>
              <w:t>Attention to Detail</w:t>
            </w:r>
          </w:p>
          <w:p w14:paraId="0F677238" w14:textId="77777777" w:rsidR="009247EC" w:rsidRPr="00987546" w:rsidRDefault="00D73923" w:rsidP="009742C1">
            <w:pPr>
              <w:numPr>
                <w:ilvl w:val="0"/>
                <w:numId w:val="3"/>
              </w:numPr>
            </w:pPr>
            <w:r>
              <w:t>Self Starter</w:t>
            </w:r>
          </w:p>
        </w:tc>
        <w:tc>
          <w:tcPr>
            <w:tcW w:w="3150" w:type="dxa"/>
          </w:tcPr>
          <w:p w14:paraId="0E9598FA" w14:textId="77777777" w:rsidR="009247EC" w:rsidRPr="00987546" w:rsidRDefault="005F6C51" w:rsidP="009742C1">
            <w:pPr>
              <w:numPr>
                <w:ilvl w:val="0"/>
                <w:numId w:val="3"/>
              </w:numPr>
            </w:pPr>
            <w:r>
              <w:t xml:space="preserve">Dependable </w:t>
            </w:r>
          </w:p>
          <w:p w14:paraId="1C1A5F00" w14:textId="77777777" w:rsidR="009247EC" w:rsidRPr="00987546" w:rsidRDefault="005F6C51" w:rsidP="009742C1">
            <w:pPr>
              <w:numPr>
                <w:ilvl w:val="0"/>
                <w:numId w:val="3"/>
              </w:numPr>
            </w:pPr>
            <w:r>
              <w:t>Team-Player</w:t>
            </w:r>
          </w:p>
          <w:p w14:paraId="3ABB54F9" w14:textId="77777777" w:rsidR="009247EC" w:rsidRPr="00987546" w:rsidRDefault="005F6C51" w:rsidP="009742C1">
            <w:pPr>
              <w:numPr>
                <w:ilvl w:val="0"/>
                <w:numId w:val="3"/>
              </w:numPr>
            </w:pPr>
            <w:r>
              <w:t>Data-Entry</w:t>
            </w:r>
          </w:p>
          <w:p w14:paraId="3FB7A35B" w14:textId="77777777" w:rsidR="005D3C89" w:rsidRDefault="005F6C51" w:rsidP="009742C1">
            <w:pPr>
              <w:numPr>
                <w:ilvl w:val="0"/>
                <w:numId w:val="3"/>
              </w:numPr>
            </w:pPr>
            <w:r>
              <w:t xml:space="preserve">Positive Attitude </w:t>
            </w:r>
          </w:p>
          <w:p w14:paraId="0302BE2B" w14:textId="77B5DF44" w:rsidR="004F1287" w:rsidRPr="004F1287" w:rsidRDefault="00A60AA2" w:rsidP="00A60AA2">
            <w:pPr>
              <w:pStyle w:val="Spacing"/>
              <w:numPr>
                <w:ilvl w:val="0"/>
                <w:numId w:val="3"/>
              </w:numPr>
            </w:pPr>
            <w:r>
              <w:rPr>
                <w:sz w:val="20"/>
                <w:szCs w:val="20"/>
              </w:rPr>
              <w:t>Leadership</w:t>
            </w:r>
          </w:p>
        </w:tc>
      </w:tr>
    </w:tbl>
    <w:p w14:paraId="6C0D457B" w14:textId="77777777" w:rsidR="009247EC" w:rsidRDefault="00A36742" w:rsidP="00FC3BC7">
      <w:pPr>
        <w:pStyle w:val="ResumeSections"/>
      </w:pPr>
      <w:r>
        <w:t>Work Experience</w:t>
      </w:r>
      <w:r w:rsidR="00987546">
        <w:t xml:space="preserve"> </w:t>
      </w:r>
      <w:r w:rsidR="00987546">
        <w:tab/>
      </w:r>
    </w:p>
    <w:p w14:paraId="17432E5D" w14:textId="18AAD9FF" w:rsidR="00A60AA2" w:rsidRDefault="00A60AA2" w:rsidP="00A36742">
      <w:pPr>
        <w:pStyle w:val="Heading2"/>
      </w:pPr>
      <w:r>
        <w:t xml:space="preserve">WElls fargo bank                           </w:t>
      </w:r>
      <w:r>
        <w:tab/>
      </w:r>
      <w:r>
        <w:tab/>
      </w:r>
      <w:r>
        <w:tab/>
      </w:r>
      <w:r>
        <w:tab/>
        <w:t xml:space="preserve">    Nov 2012-present</w:t>
      </w:r>
    </w:p>
    <w:p w14:paraId="0756669A" w14:textId="229F3BC5" w:rsidR="00A60AA2" w:rsidRPr="00DA1C26" w:rsidRDefault="00DA1C26" w:rsidP="00A60AA2">
      <w:pPr>
        <w:pStyle w:val="ListParagraph"/>
        <w:numPr>
          <w:ilvl w:val="0"/>
          <w:numId w:val="10"/>
        </w:numPr>
        <w:rPr>
          <w:sz w:val="20"/>
        </w:rPr>
      </w:pPr>
      <w:r w:rsidRPr="00DA1C26">
        <w:rPr>
          <w:sz w:val="20"/>
        </w:rPr>
        <w:t xml:space="preserve">Provide top of the line customer service                 </w:t>
      </w:r>
      <w:r>
        <w:rPr>
          <w:sz w:val="20"/>
        </w:rPr>
        <w:t xml:space="preserve">               </w:t>
      </w:r>
      <w:r w:rsidR="00FE46D4">
        <w:rPr>
          <w:sz w:val="20"/>
        </w:rPr>
        <w:t xml:space="preserve">    Work as a </w:t>
      </w:r>
      <w:proofErr w:type="spellStart"/>
      <w:r w:rsidR="00FE46D4">
        <w:rPr>
          <w:sz w:val="20"/>
        </w:rPr>
        <w:t>teamplayer</w:t>
      </w:r>
      <w:proofErr w:type="spellEnd"/>
      <w:r w:rsidR="00FE46D4">
        <w:rPr>
          <w:sz w:val="20"/>
        </w:rPr>
        <w:t xml:space="preserve">: customer                       </w:t>
      </w:r>
      <w:r w:rsidR="00FE46D4">
        <w:rPr>
          <w:sz w:val="20"/>
        </w:rPr>
        <w:tab/>
        <w:t xml:space="preserve"> </w:t>
      </w:r>
      <w:r w:rsidR="00FE46D4">
        <w:rPr>
          <w:sz w:val="20"/>
        </w:rPr>
        <w:tab/>
        <w:t>service/sales</w:t>
      </w:r>
    </w:p>
    <w:p w14:paraId="11182BCD" w14:textId="0832B5CA" w:rsidR="00DA1C26" w:rsidRDefault="00DA1C26" w:rsidP="00A60AA2">
      <w:pPr>
        <w:pStyle w:val="ListParagraph"/>
        <w:numPr>
          <w:ilvl w:val="0"/>
          <w:numId w:val="10"/>
        </w:numPr>
      </w:pPr>
      <w:r>
        <w:t xml:space="preserve">Find solution that best suits individual customers </w:t>
      </w:r>
      <w:r w:rsidR="00FE46D4">
        <w:t xml:space="preserve">                 Make sure all </w:t>
      </w:r>
      <w:proofErr w:type="spellStart"/>
      <w:r w:rsidR="00FE46D4">
        <w:t>confiedental</w:t>
      </w:r>
      <w:proofErr w:type="spellEnd"/>
      <w:r w:rsidR="00FE46D4">
        <w:t xml:space="preserve"> files are                </w:t>
      </w:r>
      <w:r w:rsidR="00FE46D4">
        <w:tab/>
      </w:r>
      <w:r w:rsidR="00FE46D4">
        <w:tab/>
        <w:t xml:space="preserve">locked up </w:t>
      </w:r>
    </w:p>
    <w:p w14:paraId="485D723D" w14:textId="1C74CCAB" w:rsidR="00DA1C26" w:rsidRDefault="002D4D4C" w:rsidP="00A60AA2">
      <w:pPr>
        <w:pStyle w:val="ListParagraph"/>
        <w:numPr>
          <w:ilvl w:val="0"/>
          <w:numId w:val="10"/>
        </w:numPr>
      </w:pPr>
      <w:r>
        <w:t xml:space="preserve">Preparing cash shipment to send/receive </w:t>
      </w:r>
      <w:r w:rsidR="00FE46D4">
        <w:t xml:space="preserve">    </w:t>
      </w:r>
      <w:r w:rsidR="00FE46D4">
        <w:tab/>
      </w:r>
      <w:r w:rsidR="00FE46D4">
        <w:tab/>
        <w:t>Build Rapport with customers</w:t>
      </w:r>
      <w:bookmarkStart w:id="0" w:name="_GoBack"/>
      <w:bookmarkEnd w:id="0"/>
    </w:p>
    <w:p w14:paraId="6EB8DBB4" w14:textId="7DBCD353" w:rsidR="00DA1C26" w:rsidRPr="00A60AA2" w:rsidRDefault="00DA1C26" w:rsidP="00A60AA2">
      <w:pPr>
        <w:pStyle w:val="ListParagraph"/>
        <w:numPr>
          <w:ilvl w:val="0"/>
          <w:numId w:val="10"/>
        </w:numPr>
      </w:pPr>
      <w:r>
        <w:t>Balance cash daily</w:t>
      </w:r>
    </w:p>
    <w:p w14:paraId="542F71E0" w14:textId="77777777" w:rsidR="00F50086" w:rsidRPr="00A36742" w:rsidRDefault="00F50086" w:rsidP="00A36742">
      <w:pPr>
        <w:pStyle w:val="Heading2"/>
      </w:pPr>
      <w:r w:rsidRPr="00A36742">
        <w:t>Malik Trucking LLC (Dispatcher/Assistant</w:t>
      </w:r>
      <w:proofErr w:type="gramStart"/>
      <w:r w:rsidRPr="00A36742">
        <w:t xml:space="preserve">)                 </w:t>
      </w:r>
      <w:r w:rsidR="00A36742" w:rsidRPr="00A36742">
        <w:t xml:space="preserve">         Dec</w:t>
      </w:r>
      <w:proofErr w:type="gramEnd"/>
      <w:r w:rsidR="00A36742" w:rsidRPr="00A36742">
        <w:t xml:space="preserve"> 2011</w:t>
      </w:r>
      <w:r w:rsidR="00A36742" w:rsidRPr="00A36742">
        <w:noBreakHyphen/>
      </w:r>
      <w:r w:rsidRPr="00A36742">
        <w:t>Present</w:t>
      </w:r>
    </w:p>
    <w:p w14:paraId="3B307152" w14:textId="77777777" w:rsidR="00D71738" w:rsidRDefault="00D71738" w:rsidP="00D71738">
      <w:r>
        <w:tab/>
      </w:r>
      <w:r>
        <w:tab/>
      </w:r>
      <w:r>
        <w:tab/>
      </w:r>
      <w:r>
        <w:tab/>
        <w:t xml:space="preserve">         </w:t>
      </w:r>
    </w:p>
    <w:p w14:paraId="4C78338D" w14:textId="77777777" w:rsidR="00F50086" w:rsidRDefault="00F50086" w:rsidP="009742C1">
      <w:pPr>
        <w:pStyle w:val="ListParagraph"/>
        <w:numPr>
          <w:ilvl w:val="0"/>
          <w:numId w:val="4"/>
        </w:numPr>
        <w:rPr>
          <w:sz w:val="20"/>
        </w:rPr>
        <w:sectPr w:rsidR="00F50086" w:rsidSect="00FB52C1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code="1"/>
          <w:pgMar w:top="1620" w:right="1440" w:bottom="1440" w:left="1440" w:header="0" w:footer="360" w:gutter="0"/>
          <w:pgNumType w:start="1"/>
          <w:cols w:space="720"/>
          <w:noEndnote/>
          <w:titlePg/>
          <w:docGrid w:linePitch="272"/>
        </w:sectPr>
      </w:pPr>
    </w:p>
    <w:p w14:paraId="3A5E7D1E" w14:textId="77777777" w:rsidR="00D71738" w:rsidRPr="00F50086" w:rsidRDefault="00D71738" w:rsidP="009742C1">
      <w:pPr>
        <w:pStyle w:val="ListParagraph"/>
        <w:numPr>
          <w:ilvl w:val="0"/>
          <w:numId w:val="4"/>
        </w:numPr>
        <w:spacing w:after="0"/>
        <w:rPr>
          <w:sz w:val="20"/>
        </w:rPr>
      </w:pPr>
      <w:r w:rsidRPr="00F50086">
        <w:rPr>
          <w:sz w:val="20"/>
        </w:rPr>
        <w:lastRenderedPageBreak/>
        <w:t>Coordinating movements of trucks</w:t>
      </w:r>
    </w:p>
    <w:p w14:paraId="55F2BA05" w14:textId="77777777" w:rsidR="00D71738" w:rsidRPr="00F50086" w:rsidRDefault="00D71738" w:rsidP="009742C1">
      <w:pPr>
        <w:pStyle w:val="ListParagraph"/>
        <w:numPr>
          <w:ilvl w:val="0"/>
          <w:numId w:val="4"/>
        </w:numPr>
        <w:spacing w:after="0"/>
        <w:rPr>
          <w:sz w:val="20"/>
        </w:rPr>
      </w:pPr>
      <w:r w:rsidRPr="00F50086">
        <w:rPr>
          <w:sz w:val="20"/>
        </w:rPr>
        <w:t>Communicate with drivers to ensure arrival and drop of loads are on time</w:t>
      </w:r>
    </w:p>
    <w:p w14:paraId="5BD72EA7" w14:textId="77777777" w:rsidR="00D71738" w:rsidRPr="00F50086" w:rsidRDefault="00D71738" w:rsidP="009742C1">
      <w:pPr>
        <w:pStyle w:val="ListParagraph"/>
        <w:numPr>
          <w:ilvl w:val="0"/>
          <w:numId w:val="4"/>
        </w:numPr>
        <w:spacing w:after="0"/>
        <w:rPr>
          <w:sz w:val="20"/>
        </w:rPr>
      </w:pPr>
      <w:r w:rsidRPr="00F50086">
        <w:rPr>
          <w:sz w:val="20"/>
        </w:rPr>
        <w:t>Manage records on company earnings</w:t>
      </w:r>
    </w:p>
    <w:p w14:paraId="69259887" w14:textId="77777777" w:rsidR="00D71738" w:rsidRPr="00F50086" w:rsidRDefault="00D71738" w:rsidP="009742C1">
      <w:pPr>
        <w:pStyle w:val="ListParagraph"/>
        <w:numPr>
          <w:ilvl w:val="0"/>
          <w:numId w:val="4"/>
        </w:numPr>
        <w:spacing w:after="0"/>
        <w:rPr>
          <w:sz w:val="20"/>
        </w:rPr>
      </w:pPr>
      <w:r w:rsidRPr="00F50086">
        <w:rPr>
          <w:sz w:val="20"/>
        </w:rPr>
        <w:t>Be available 24/7 for drivers with questions/concerns</w:t>
      </w:r>
    </w:p>
    <w:p w14:paraId="62596768" w14:textId="77777777" w:rsidR="00D71738" w:rsidRPr="00F50086" w:rsidRDefault="00D71738" w:rsidP="009742C1">
      <w:pPr>
        <w:pStyle w:val="ListParagraph"/>
        <w:numPr>
          <w:ilvl w:val="0"/>
          <w:numId w:val="4"/>
        </w:numPr>
        <w:spacing w:after="0"/>
        <w:rPr>
          <w:sz w:val="20"/>
        </w:rPr>
      </w:pPr>
      <w:r w:rsidRPr="00F50086">
        <w:rPr>
          <w:sz w:val="20"/>
        </w:rPr>
        <w:lastRenderedPageBreak/>
        <w:t>schedule/negotiate truck repair services</w:t>
      </w:r>
    </w:p>
    <w:p w14:paraId="1AE0DDFF" w14:textId="77777777" w:rsidR="00D71738" w:rsidRPr="00F50086" w:rsidRDefault="00D71738" w:rsidP="009742C1">
      <w:pPr>
        <w:pStyle w:val="ListParagraph"/>
        <w:numPr>
          <w:ilvl w:val="0"/>
          <w:numId w:val="4"/>
        </w:numPr>
        <w:spacing w:after="0"/>
        <w:rPr>
          <w:sz w:val="20"/>
        </w:rPr>
      </w:pPr>
      <w:r w:rsidRPr="00F50086">
        <w:rPr>
          <w:sz w:val="20"/>
        </w:rPr>
        <w:t>Negotiate price of loads</w:t>
      </w:r>
    </w:p>
    <w:p w14:paraId="3FB1319D" w14:textId="77777777" w:rsidR="00D71738" w:rsidRPr="00F50086" w:rsidRDefault="00D71738" w:rsidP="009742C1">
      <w:pPr>
        <w:pStyle w:val="ListParagraph"/>
        <w:numPr>
          <w:ilvl w:val="0"/>
          <w:numId w:val="4"/>
        </w:numPr>
        <w:spacing w:after="0"/>
        <w:rPr>
          <w:sz w:val="20"/>
        </w:rPr>
      </w:pPr>
      <w:r w:rsidRPr="00F50086">
        <w:rPr>
          <w:sz w:val="20"/>
        </w:rPr>
        <w:t>organize files</w:t>
      </w:r>
    </w:p>
    <w:p w14:paraId="0BC933CC" w14:textId="77777777" w:rsidR="00D71738" w:rsidRPr="00F50086" w:rsidRDefault="00D71738" w:rsidP="009742C1">
      <w:pPr>
        <w:pStyle w:val="ListParagraph"/>
        <w:numPr>
          <w:ilvl w:val="0"/>
          <w:numId w:val="4"/>
        </w:numPr>
        <w:spacing w:after="0"/>
        <w:rPr>
          <w:sz w:val="20"/>
        </w:rPr>
      </w:pPr>
      <w:r w:rsidRPr="00F50086">
        <w:rPr>
          <w:sz w:val="20"/>
        </w:rPr>
        <w:t>Money handling</w:t>
      </w:r>
    </w:p>
    <w:p w14:paraId="40D4D1D5" w14:textId="77777777" w:rsidR="00F50086" w:rsidRDefault="00F50086" w:rsidP="001A6CA8">
      <w:pPr>
        <w:pStyle w:val="Heading2"/>
        <w:sectPr w:rsidR="00F50086" w:rsidSect="00F50086">
          <w:type w:val="continuous"/>
          <w:pgSz w:w="12240" w:h="15840" w:code="1"/>
          <w:pgMar w:top="1620" w:right="1440" w:bottom="1440" w:left="1440" w:header="0" w:footer="270" w:gutter="0"/>
          <w:cols w:num="2" w:space="720"/>
          <w:noEndnote/>
          <w:titlePg/>
          <w:docGrid w:linePitch="272"/>
        </w:sectPr>
      </w:pPr>
    </w:p>
    <w:p w14:paraId="3F829F1D" w14:textId="77777777" w:rsidR="00F50086" w:rsidRPr="00A36742" w:rsidRDefault="00F50086" w:rsidP="00A36742">
      <w:pPr>
        <w:pStyle w:val="Heading2"/>
        <w:sectPr w:rsidR="00F50086" w:rsidRPr="00A36742" w:rsidSect="00F50086">
          <w:type w:val="continuous"/>
          <w:pgSz w:w="12240" w:h="15840" w:code="1"/>
          <w:pgMar w:top="1620" w:right="1440" w:bottom="1440" w:left="1440" w:header="0" w:footer="270" w:gutter="0"/>
          <w:cols w:space="720"/>
          <w:noEndnote/>
          <w:titlePg/>
          <w:docGrid w:linePitch="272"/>
        </w:sectPr>
      </w:pPr>
      <w:r w:rsidRPr="00A36742">
        <w:lastRenderedPageBreak/>
        <w:t xml:space="preserve">Forever 21 (Sales Associate/Cashier)                 </w:t>
      </w:r>
      <w:r w:rsidR="00A36742" w:rsidRPr="00A36742">
        <w:t xml:space="preserve">             Feb2012</w:t>
      </w:r>
      <w:r w:rsidR="00A36742" w:rsidRPr="00A36742">
        <w:noBreakHyphen/>
      </w:r>
      <w:r w:rsidR="00F7209C">
        <w:t xml:space="preserve">JuNE </w:t>
      </w:r>
      <w:r w:rsidRPr="00A36742">
        <w:t xml:space="preserve">2012       </w:t>
      </w:r>
    </w:p>
    <w:p w14:paraId="111EE0FF" w14:textId="77777777" w:rsidR="00F50086" w:rsidRDefault="00F50086" w:rsidP="00F50086">
      <w:pPr>
        <w:sectPr w:rsidR="00F50086" w:rsidSect="00F50086">
          <w:type w:val="continuous"/>
          <w:pgSz w:w="12240" w:h="15840" w:code="1"/>
          <w:pgMar w:top="1620" w:right="1440" w:bottom="1440" w:left="1440" w:header="0" w:footer="270" w:gutter="0"/>
          <w:cols w:num="2" w:space="720"/>
          <w:noEndnote/>
          <w:titlePg/>
          <w:docGrid w:linePitch="272"/>
        </w:sectPr>
      </w:pPr>
      <w:r>
        <w:lastRenderedPageBreak/>
        <w:t xml:space="preserve">      </w:t>
      </w:r>
    </w:p>
    <w:p w14:paraId="68AA58B9" w14:textId="77777777" w:rsidR="00A36742" w:rsidRPr="00A36742" w:rsidRDefault="00F50086" w:rsidP="009742C1">
      <w:pPr>
        <w:pStyle w:val="ListParagraph"/>
        <w:numPr>
          <w:ilvl w:val="0"/>
          <w:numId w:val="5"/>
        </w:numPr>
        <w:rPr>
          <w:sz w:val="20"/>
        </w:rPr>
      </w:pPr>
      <w:r w:rsidRPr="00A36742">
        <w:rPr>
          <w:sz w:val="20"/>
        </w:rPr>
        <w:lastRenderedPageBreak/>
        <w:t xml:space="preserve">Providing excellent customer service                      </w:t>
      </w:r>
      <w:r w:rsidR="00A36742" w:rsidRPr="00A36742">
        <w:rPr>
          <w:sz w:val="20"/>
        </w:rPr>
        <w:t xml:space="preserve">                              </w:t>
      </w:r>
    </w:p>
    <w:p w14:paraId="6A1A92FC" w14:textId="77777777" w:rsidR="00A36742" w:rsidRPr="00A36742" w:rsidRDefault="00F50086" w:rsidP="009742C1">
      <w:pPr>
        <w:pStyle w:val="ListParagraph"/>
        <w:numPr>
          <w:ilvl w:val="0"/>
          <w:numId w:val="5"/>
        </w:numPr>
        <w:rPr>
          <w:sz w:val="20"/>
        </w:rPr>
      </w:pPr>
      <w:r w:rsidRPr="00A36742">
        <w:rPr>
          <w:sz w:val="20"/>
        </w:rPr>
        <w:t>Operating cash register</w:t>
      </w:r>
    </w:p>
    <w:p w14:paraId="1885CF53" w14:textId="77777777" w:rsidR="00A36742" w:rsidRPr="00A36742" w:rsidRDefault="00A36742" w:rsidP="009742C1">
      <w:pPr>
        <w:pStyle w:val="ListParagraph"/>
        <w:numPr>
          <w:ilvl w:val="0"/>
          <w:numId w:val="5"/>
        </w:numPr>
        <w:rPr>
          <w:sz w:val="20"/>
        </w:rPr>
      </w:pPr>
      <w:r w:rsidRPr="00A36742">
        <w:rPr>
          <w:sz w:val="20"/>
        </w:rPr>
        <w:t xml:space="preserve">Answering questions about merchandise                                        </w:t>
      </w:r>
      <w:r w:rsidR="00F50086" w:rsidRPr="00A36742">
        <w:rPr>
          <w:sz w:val="20"/>
        </w:rPr>
        <w:tab/>
      </w:r>
    </w:p>
    <w:p w14:paraId="606F6DB4" w14:textId="77777777" w:rsidR="00F50086" w:rsidRPr="00A36742" w:rsidRDefault="00F50086" w:rsidP="009742C1">
      <w:pPr>
        <w:pStyle w:val="ListParagraph"/>
        <w:numPr>
          <w:ilvl w:val="0"/>
          <w:numId w:val="5"/>
        </w:numPr>
        <w:rPr>
          <w:sz w:val="20"/>
        </w:rPr>
      </w:pPr>
      <w:r w:rsidRPr="00A36742">
        <w:rPr>
          <w:sz w:val="20"/>
        </w:rPr>
        <w:t>Maintaining inventory in the back</w:t>
      </w:r>
    </w:p>
    <w:p w14:paraId="2DD08854" w14:textId="77777777" w:rsidR="00A36742" w:rsidRPr="00A36742" w:rsidRDefault="00F50086" w:rsidP="009742C1">
      <w:pPr>
        <w:pStyle w:val="ListParagraph"/>
        <w:numPr>
          <w:ilvl w:val="0"/>
          <w:numId w:val="5"/>
        </w:numPr>
        <w:rPr>
          <w:sz w:val="20"/>
        </w:rPr>
      </w:pPr>
      <w:r w:rsidRPr="00A36742">
        <w:rPr>
          <w:sz w:val="20"/>
        </w:rPr>
        <w:lastRenderedPageBreak/>
        <w:t xml:space="preserve">Tagging Merchandise                                       </w:t>
      </w:r>
      <w:r w:rsidR="00A36742" w:rsidRPr="00A36742">
        <w:rPr>
          <w:sz w:val="20"/>
        </w:rPr>
        <w:t xml:space="preserve">                               </w:t>
      </w:r>
    </w:p>
    <w:p w14:paraId="340AD49C" w14:textId="77777777" w:rsidR="00F50086" w:rsidRPr="00A36742" w:rsidRDefault="00F50086" w:rsidP="009742C1">
      <w:pPr>
        <w:pStyle w:val="ListParagraph"/>
        <w:numPr>
          <w:ilvl w:val="0"/>
          <w:numId w:val="5"/>
        </w:numPr>
        <w:rPr>
          <w:sz w:val="20"/>
        </w:rPr>
      </w:pPr>
      <w:r w:rsidRPr="00A36742">
        <w:rPr>
          <w:sz w:val="20"/>
        </w:rPr>
        <w:t>Balancing out till</w:t>
      </w:r>
    </w:p>
    <w:p w14:paraId="1E8B3333" w14:textId="77777777" w:rsidR="00A36742" w:rsidRPr="00A36742" w:rsidRDefault="00F50086" w:rsidP="009742C1">
      <w:pPr>
        <w:pStyle w:val="ListParagraph"/>
        <w:numPr>
          <w:ilvl w:val="0"/>
          <w:numId w:val="5"/>
        </w:numPr>
        <w:rPr>
          <w:sz w:val="20"/>
        </w:rPr>
      </w:pPr>
      <w:r w:rsidRPr="00A36742">
        <w:rPr>
          <w:sz w:val="20"/>
        </w:rPr>
        <w:t xml:space="preserve">Closing the deal (selling products)                   </w:t>
      </w:r>
      <w:r w:rsidR="00A36742" w:rsidRPr="00A36742">
        <w:rPr>
          <w:sz w:val="20"/>
        </w:rPr>
        <w:t xml:space="preserve">                               </w:t>
      </w:r>
    </w:p>
    <w:p w14:paraId="5D37ECCA" w14:textId="77777777" w:rsidR="00F50086" w:rsidRPr="00A36742" w:rsidRDefault="00F50086" w:rsidP="009742C1">
      <w:pPr>
        <w:pStyle w:val="ListParagraph"/>
        <w:numPr>
          <w:ilvl w:val="0"/>
          <w:numId w:val="5"/>
        </w:numPr>
        <w:rPr>
          <w:sz w:val="20"/>
        </w:rPr>
      </w:pPr>
      <w:r w:rsidRPr="00A36742">
        <w:rPr>
          <w:sz w:val="20"/>
        </w:rPr>
        <w:t>Setting up promotional material</w:t>
      </w:r>
    </w:p>
    <w:p w14:paraId="4583E33D" w14:textId="77777777" w:rsidR="00F50086" w:rsidRDefault="00F50086" w:rsidP="001A6CA8">
      <w:pPr>
        <w:pStyle w:val="Heading2"/>
        <w:sectPr w:rsidR="00F50086" w:rsidSect="00A36742">
          <w:type w:val="continuous"/>
          <w:pgSz w:w="12240" w:h="15840" w:code="1"/>
          <w:pgMar w:top="1620" w:right="1440" w:bottom="1440" w:left="1440" w:header="0" w:footer="270" w:gutter="0"/>
          <w:cols w:num="2" w:space="720"/>
          <w:noEndnote/>
          <w:titlePg/>
          <w:docGrid w:linePitch="272"/>
        </w:sectPr>
      </w:pPr>
    </w:p>
    <w:p w14:paraId="6FB17D8A" w14:textId="77777777" w:rsidR="009247EC" w:rsidRDefault="00A36742" w:rsidP="00A36742">
      <w:pPr>
        <w:pStyle w:val="Heading2"/>
      </w:pPr>
      <w:r w:rsidRPr="00A36742">
        <w:lastRenderedPageBreak/>
        <w:t>UPS Store  (Customer Service/ Sales Associate</w:t>
      </w:r>
      <w:proofErr w:type="gramStart"/>
      <w:r w:rsidRPr="00A36742">
        <w:t>)                   Dec</w:t>
      </w:r>
      <w:proofErr w:type="gramEnd"/>
      <w:r w:rsidRPr="00A36742">
        <w:t xml:space="preserve"> 2010-MAy 2011</w:t>
      </w:r>
    </w:p>
    <w:p w14:paraId="072A03EF" w14:textId="77777777" w:rsidR="00A36742" w:rsidRDefault="00A36742" w:rsidP="009742C1">
      <w:pPr>
        <w:pStyle w:val="ListParagraph"/>
        <w:numPr>
          <w:ilvl w:val="0"/>
          <w:numId w:val="6"/>
        </w:numPr>
        <w:rPr>
          <w:sz w:val="20"/>
        </w:rPr>
        <w:sectPr w:rsidR="00A36742" w:rsidSect="00F50086">
          <w:type w:val="continuous"/>
          <w:pgSz w:w="12240" w:h="15840" w:code="1"/>
          <w:pgMar w:top="1620" w:right="1440" w:bottom="1440" w:left="1440" w:header="0" w:footer="270" w:gutter="0"/>
          <w:cols w:space="720"/>
          <w:noEndnote/>
          <w:titlePg/>
          <w:docGrid w:linePitch="272"/>
        </w:sectPr>
      </w:pPr>
    </w:p>
    <w:p w14:paraId="71E59168" w14:textId="77777777" w:rsidR="00A36742" w:rsidRPr="00A36742" w:rsidRDefault="00A36742" w:rsidP="009742C1">
      <w:pPr>
        <w:pStyle w:val="ListParagraph"/>
        <w:numPr>
          <w:ilvl w:val="0"/>
          <w:numId w:val="6"/>
        </w:numPr>
        <w:rPr>
          <w:sz w:val="20"/>
        </w:rPr>
      </w:pPr>
      <w:r w:rsidRPr="00A36742">
        <w:rPr>
          <w:sz w:val="20"/>
        </w:rPr>
        <w:lastRenderedPageBreak/>
        <w:t xml:space="preserve">Deliver exceptional customer service                                             </w:t>
      </w:r>
    </w:p>
    <w:p w14:paraId="0F083BB8" w14:textId="77777777" w:rsidR="00A36742" w:rsidRPr="00A36742" w:rsidRDefault="00A36742" w:rsidP="009742C1">
      <w:pPr>
        <w:pStyle w:val="ListParagraph"/>
        <w:numPr>
          <w:ilvl w:val="0"/>
          <w:numId w:val="6"/>
        </w:numPr>
        <w:rPr>
          <w:sz w:val="20"/>
        </w:rPr>
      </w:pPr>
      <w:r w:rsidRPr="00A36742">
        <w:rPr>
          <w:sz w:val="20"/>
        </w:rPr>
        <w:t>Receive/ process packages for courier shipping</w:t>
      </w:r>
      <w:r w:rsidRPr="00A36742">
        <w:rPr>
          <w:sz w:val="20"/>
        </w:rPr>
        <w:tab/>
      </w:r>
      <w:r w:rsidRPr="00A36742">
        <w:rPr>
          <w:sz w:val="20"/>
        </w:rPr>
        <w:tab/>
      </w:r>
      <w:r w:rsidRPr="00A36742">
        <w:rPr>
          <w:sz w:val="20"/>
        </w:rPr>
        <w:tab/>
      </w:r>
      <w:r w:rsidRPr="00A36742">
        <w:rPr>
          <w:sz w:val="20"/>
        </w:rPr>
        <w:tab/>
      </w:r>
      <w:r w:rsidRPr="00A36742">
        <w:rPr>
          <w:sz w:val="20"/>
        </w:rPr>
        <w:tab/>
      </w:r>
      <w:r w:rsidRPr="00A36742">
        <w:rPr>
          <w:sz w:val="20"/>
        </w:rPr>
        <w:tab/>
      </w:r>
      <w:r w:rsidRPr="00A36742">
        <w:rPr>
          <w:sz w:val="20"/>
        </w:rPr>
        <w:tab/>
        <w:t xml:space="preserve"> </w:t>
      </w:r>
    </w:p>
    <w:p w14:paraId="49E7BBEA" w14:textId="77777777" w:rsidR="00A36742" w:rsidRPr="00A36742" w:rsidRDefault="00A36742" w:rsidP="009742C1">
      <w:pPr>
        <w:pStyle w:val="ListParagraph"/>
        <w:numPr>
          <w:ilvl w:val="0"/>
          <w:numId w:val="6"/>
        </w:numPr>
        <w:rPr>
          <w:sz w:val="20"/>
        </w:rPr>
      </w:pPr>
      <w:r w:rsidRPr="00A36742">
        <w:rPr>
          <w:sz w:val="20"/>
        </w:rPr>
        <w:lastRenderedPageBreak/>
        <w:t xml:space="preserve">Sort mail into mailbox modules </w:t>
      </w:r>
    </w:p>
    <w:p w14:paraId="5A20D114" w14:textId="77777777" w:rsidR="00A36742" w:rsidRPr="00A36742" w:rsidRDefault="00A36742" w:rsidP="009742C1">
      <w:pPr>
        <w:pStyle w:val="ListParagraph"/>
        <w:numPr>
          <w:ilvl w:val="0"/>
          <w:numId w:val="6"/>
        </w:numPr>
        <w:rPr>
          <w:sz w:val="20"/>
        </w:rPr>
      </w:pPr>
      <w:r w:rsidRPr="00A36742">
        <w:rPr>
          <w:sz w:val="20"/>
        </w:rPr>
        <w:t xml:space="preserve">Build boxes, Pack contents for shipping                                        </w:t>
      </w:r>
    </w:p>
    <w:p w14:paraId="3801DAA3" w14:textId="77777777" w:rsidR="00A36742" w:rsidRPr="00A36742" w:rsidRDefault="00A36742" w:rsidP="009742C1">
      <w:pPr>
        <w:pStyle w:val="ListParagraph"/>
        <w:numPr>
          <w:ilvl w:val="0"/>
          <w:numId w:val="6"/>
        </w:numPr>
        <w:rPr>
          <w:sz w:val="20"/>
        </w:rPr>
      </w:pPr>
      <w:r w:rsidRPr="00A36742">
        <w:rPr>
          <w:sz w:val="20"/>
        </w:rPr>
        <w:lastRenderedPageBreak/>
        <w:t xml:space="preserve">General housekeeping duties </w:t>
      </w:r>
    </w:p>
    <w:p w14:paraId="3A2D680C" w14:textId="77777777" w:rsidR="00A36742" w:rsidRPr="00A36742" w:rsidRDefault="00A36742" w:rsidP="009742C1">
      <w:pPr>
        <w:pStyle w:val="ListParagraph"/>
        <w:numPr>
          <w:ilvl w:val="0"/>
          <w:numId w:val="6"/>
        </w:numPr>
        <w:rPr>
          <w:sz w:val="20"/>
        </w:rPr>
      </w:pPr>
      <w:r w:rsidRPr="00A36742">
        <w:rPr>
          <w:sz w:val="20"/>
        </w:rPr>
        <w:t>Operate POS cash register system</w:t>
      </w:r>
      <w:r w:rsidRPr="00A36742">
        <w:rPr>
          <w:sz w:val="20"/>
        </w:rPr>
        <w:tab/>
      </w:r>
      <w:r w:rsidRPr="00A36742">
        <w:rPr>
          <w:sz w:val="20"/>
        </w:rPr>
        <w:tab/>
      </w:r>
      <w:r w:rsidRPr="00A36742">
        <w:rPr>
          <w:sz w:val="20"/>
        </w:rPr>
        <w:tab/>
      </w:r>
      <w:r w:rsidRPr="00A36742">
        <w:rPr>
          <w:sz w:val="20"/>
        </w:rPr>
        <w:tab/>
        <w:t xml:space="preserve"> </w:t>
      </w:r>
    </w:p>
    <w:p w14:paraId="7AFD5D1D" w14:textId="77777777" w:rsidR="00A36742" w:rsidRPr="00A36742" w:rsidRDefault="00A36742" w:rsidP="009742C1">
      <w:pPr>
        <w:pStyle w:val="ListParagraph"/>
        <w:numPr>
          <w:ilvl w:val="0"/>
          <w:numId w:val="6"/>
        </w:numPr>
        <w:rPr>
          <w:sz w:val="20"/>
        </w:rPr>
      </w:pPr>
      <w:r w:rsidRPr="00A36742">
        <w:rPr>
          <w:sz w:val="20"/>
        </w:rPr>
        <w:t>Take Inventory</w:t>
      </w:r>
    </w:p>
    <w:p w14:paraId="64EA09AF" w14:textId="77777777" w:rsidR="00A36742" w:rsidRPr="00A36742" w:rsidRDefault="00A36742" w:rsidP="009742C1">
      <w:pPr>
        <w:pStyle w:val="ListParagraph"/>
        <w:numPr>
          <w:ilvl w:val="0"/>
          <w:numId w:val="6"/>
        </w:numPr>
        <w:rPr>
          <w:sz w:val="20"/>
        </w:rPr>
      </w:pPr>
      <w:r w:rsidRPr="00A36742">
        <w:rPr>
          <w:sz w:val="20"/>
        </w:rPr>
        <w:lastRenderedPageBreak/>
        <w:t>Answer calls</w:t>
      </w:r>
      <w:r w:rsidRPr="00A36742">
        <w:rPr>
          <w:sz w:val="20"/>
        </w:rPr>
        <w:tab/>
      </w:r>
      <w:r w:rsidRPr="00A36742">
        <w:rPr>
          <w:sz w:val="20"/>
        </w:rPr>
        <w:tab/>
      </w:r>
      <w:r w:rsidRPr="00A36742">
        <w:rPr>
          <w:sz w:val="20"/>
        </w:rPr>
        <w:tab/>
      </w:r>
      <w:r w:rsidRPr="00A36742">
        <w:rPr>
          <w:sz w:val="20"/>
        </w:rPr>
        <w:tab/>
        <w:t xml:space="preserve">             </w:t>
      </w:r>
      <w:r w:rsidRPr="00A36742">
        <w:rPr>
          <w:sz w:val="20"/>
        </w:rPr>
        <w:tab/>
      </w:r>
      <w:r w:rsidRPr="00A36742">
        <w:rPr>
          <w:sz w:val="20"/>
        </w:rPr>
        <w:tab/>
      </w:r>
      <w:r w:rsidRPr="00A36742">
        <w:rPr>
          <w:sz w:val="20"/>
        </w:rPr>
        <w:tab/>
        <w:t xml:space="preserve"> </w:t>
      </w:r>
    </w:p>
    <w:p w14:paraId="01826B00" w14:textId="77777777" w:rsidR="00A36742" w:rsidRPr="00A36742" w:rsidRDefault="00A36742" w:rsidP="009742C1">
      <w:pPr>
        <w:pStyle w:val="ListParagraph"/>
        <w:numPr>
          <w:ilvl w:val="0"/>
          <w:numId w:val="6"/>
        </w:numPr>
        <w:rPr>
          <w:sz w:val="20"/>
        </w:rPr>
      </w:pPr>
      <w:r w:rsidRPr="00A36742">
        <w:rPr>
          <w:sz w:val="20"/>
        </w:rPr>
        <w:t xml:space="preserve">Operate copiers/ Fax machines    </w:t>
      </w:r>
    </w:p>
    <w:p w14:paraId="034F8C1C" w14:textId="77777777" w:rsidR="00A36742" w:rsidRPr="00A36742" w:rsidRDefault="00A36742" w:rsidP="009742C1">
      <w:pPr>
        <w:pStyle w:val="ListParagraph"/>
        <w:numPr>
          <w:ilvl w:val="0"/>
          <w:numId w:val="6"/>
        </w:numPr>
        <w:rPr>
          <w:sz w:val="20"/>
        </w:rPr>
      </w:pPr>
      <w:r w:rsidRPr="00A36742">
        <w:rPr>
          <w:sz w:val="20"/>
        </w:rPr>
        <w:t xml:space="preserve">Open store/ Start all POS computers &amp; machines            </w:t>
      </w:r>
    </w:p>
    <w:p w14:paraId="1DBECEFD" w14:textId="77777777" w:rsidR="00A36742" w:rsidRDefault="00A36742" w:rsidP="00A36742">
      <w:pPr>
        <w:sectPr w:rsidR="00A36742" w:rsidSect="00A36742">
          <w:type w:val="continuous"/>
          <w:pgSz w:w="12240" w:h="15840" w:code="1"/>
          <w:pgMar w:top="1620" w:right="1440" w:bottom="1440" w:left="1440" w:header="0" w:footer="270" w:gutter="0"/>
          <w:cols w:num="2" w:space="720"/>
          <w:noEndnote/>
          <w:titlePg/>
          <w:docGrid w:linePitch="272"/>
        </w:sectPr>
      </w:pPr>
    </w:p>
    <w:p w14:paraId="3C178375" w14:textId="77777777" w:rsidR="00A36742" w:rsidRPr="00A36742" w:rsidRDefault="00A36742" w:rsidP="00A36742"/>
    <w:p w14:paraId="6D1AEBE4" w14:textId="77777777" w:rsidR="00FB52C1" w:rsidRDefault="00FB52C1" w:rsidP="00FC3BC7">
      <w:pPr>
        <w:pStyle w:val="ResumeSections"/>
      </w:pPr>
    </w:p>
    <w:p w14:paraId="3CD87DD1" w14:textId="77777777" w:rsidR="009247EC" w:rsidRPr="00262836" w:rsidRDefault="003F3EFC" w:rsidP="00FC3BC7">
      <w:pPr>
        <w:pStyle w:val="ResumeSections"/>
      </w:pPr>
      <w:r>
        <w:t>Education</w:t>
      </w:r>
      <w:r w:rsidR="00987546">
        <w:tab/>
      </w:r>
    </w:p>
    <w:p w14:paraId="585F9BA8" w14:textId="77777777" w:rsidR="003F3EFC" w:rsidRDefault="003F3EFC" w:rsidP="003F3EFC">
      <w:pPr>
        <w:pStyle w:val="ListParagraph"/>
      </w:pPr>
      <w:r>
        <w:t>SALT LAKE COMMUNITY COLLEGE— Salt Lake City, UT</w:t>
      </w:r>
    </w:p>
    <w:p w14:paraId="66E368FA" w14:textId="77777777" w:rsidR="003F3EFC" w:rsidRDefault="003F3EFC" w:rsidP="003F3EFC">
      <w:pPr>
        <w:pStyle w:val="ListParagraph"/>
      </w:pPr>
      <w:r>
        <w:t xml:space="preserve">    General </w:t>
      </w:r>
      <w:proofErr w:type="spellStart"/>
      <w:r>
        <w:t>Requirments</w:t>
      </w:r>
      <w:proofErr w:type="spellEnd"/>
      <w:r>
        <w:t xml:space="preserve"> (2010-Present)</w:t>
      </w:r>
    </w:p>
    <w:p w14:paraId="3D3F1CB5" w14:textId="77777777" w:rsidR="003F3EFC" w:rsidRDefault="003F3EFC" w:rsidP="003F3EFC">
      <w:pPr>
        <w:pStyle w:val="ListParagraph"/>
      </w:pPr>
      <w:r>
        <w:t>HIGHLAND HIGH SCHOOL— Salt Lake City, UT</w:t>
      </w:r>
    </w:p>
    <w:p w14:paraId="393D1615" w14:textId="77777777" w:rsidR="009247EC" w:rsidRPr="00CC225B" w:rsidRDefault="003F3EFC" w:rsidP="003F3EFC">
      <w:pPr>
        <w:pStyle w:val="ListParagraph"/>
      </w:pPr>
      <w:r>
        <w:t xml:space="preserve">    H.S Diploma (June 2010)</w:t>
      </w:r>
    </w:p>
    <w:p w14:paraId="778504A8" w14:textId="77777777" w:rsidR="003F3EFC" w:rsidRDefault="003F3EFC" w:rsidP="003F3EFC">
      <w:pPr>
        <w:pStyle w:val="ResumeSections"/>
      </w:pPr>
      <w:r>
        <w:t>Languages</w:t>
      </w:r>
      <w:r w:rsidR="00987546">
        <w:t xml:space="preserve"> </w:t>
      </w:r>
      <w:r w:rsidR="00987546">
        <w:tab/>
      </w:r>
    </w:p>
    <w:p w14:paraId="4510A9DA" w14:textId="77777777" w:rsidR="003F3EFC" w:rsidRPr="003F3EFC" w:rsidRDefault="003F3EFC" w:rsidP="003F3EFC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3F3EFC">
        <w:rPr>
          <w:sz w:val="22"/>
          <w:szCs w:val="22"/>
        </w:rPr>
        <w:t>English</w:t>
      </w:r>
    </w:p>
    <w:p w14:paraId="2B50DDBF" w14:textId="77777777" w:rsidR="009247EC" w:rsidRDefault="003F3EFC" w:rsidP="003F3EFC">
      <w:pPr>
        <w:pStyle w:val="ListParagraph"/>
        <w:numPr>
          <w:ilvl w:val="0"/>
          <w:numId w:val="7"/>
        </w:numPr>
        <w:jc w:val="both"/>
      </w:pPr>
      <w:r w:rsidRPr="003F3EFC">
        <w:rPr>
          <w:sz w:val="22"/>
          <w:szCs w:val="22"/>
        </w:rPr>
        <w:t>Bosnian</w:t>
      </w:r>
      <w:r w:rsidR="004F1287">
        <w:br/>
      </w:r>
    </w:p>
    <w:sectPr w:rsidR="009247EC" w:rsidSect="00FB52C1">
      <w:footerReference w:type="default" r:id="rId14"/>
      <w:type w:val="continuous"/>
      <w:pgSz w:w="12240" w:h="15840" w:code="1"/>
      <w:pgMar w:top="1620" w:right="1440" w:bottom="1440" w:left="1440" w:header="0" w:footer="36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E5EAE" w14:textId="77777777" w:rsidR="009A119F" w:rsidRDefault="009A119F">
      <w:r>
        <w:separator/>
      </w:r>
    </w:p>
  </w:endnote>
  <w:endnote w:type="continuationSeparator" w:id="0">
    <w:p w14:paraId="3F415FC1" w14:textId="77777777" w:rsidR="009A119F" w:rsidRDefault="009A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Shell Dlg"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73BA9B3" w14:textId="77777777" w:rsidR="00FB52C1" w:rsidRDefault="00FB52C1">
    <w:pPr>
      <w:pStyle w:val="Footer"/>
      <w:pBdr>
        <w:top w:val="single" w:sz="4" w:space="1" w:color="D9D9D9" w:themeColor="background1" w:themeShade="D9"/>
      </w:pBdr>
      <w:jc w:val="right"/>
    </w:pPr>
  </w:p>
  <w:p w14:paraId="16E9E24A" w14:textId="77777777" w:rsidR="009A119F" w:rsidRPr="00AB555D" w:rsidRDefault="009A119F" w:rsidP="009A119F">
    <w:pPr>
      <w:pStyle w:val="Footer"/>
      <w:jc w:val="lef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-72391354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3C53872" w14:textId="77777777" w:rsidR="00FB52C1" w:rsidRDefault="00071D4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FB52C1">
          <w:instrText xml:space="preserve"> PAGE   \* MERGEFORMAT </w:instrText>
        </w:r>
        <w:r>
          <w:fldChar w:fldCharType="separate"/>
        </w:r>
        <w:r w:rsidR="00FE46D4">
          <w:rPr>
            <w:noProof/>
          </w:rPr>
          <w:t>1</w:t>
        </w:r>
        <w:r>
          <w:rPr>
            <w:noProof/>
          </w:rPr>
          <w:fldChar w:fldCharType="end"/>
        </w:r>
        <w:r w:rsidR="00FB52C1">
          <w:t xml:space="preserve"> | </w:t>
        </w:r>
        <w:r w:rsidR="00FB52C1">
          <w:rPr>
            <w:color w:val="808080" w:themeColor="background1" w:themeShade="80"/>
            <w:spacing w:val="60"/>
          </w:rPr>
          <w:t>Page</w:t>
        </w:r>
      </w:p>
    </w:sdtContent>
  </w:sdt>
  <w:p w14:paraId="00134F80" w14:textId="77777777" w:rsidR="00FB52C1" w:rsidRDefault="00FB52C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35724890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152FBE1" w14:textId="77777777" w:rsidR="00FB52C1" w:rsidRDefault="00FB52C1" w:rsidP="00FB52C1">
        <w:pPr>
          <w:pStyle w:val="Footer"/>
          <w:pBdr>
            <w:top w:val="single" w:sz="4" w:space="1" w:color="D9D9D9" w:themeColor="background1" w:themeShade="D9"/>
          </w:pBdr>
          <w:jc w:val="left"/>
        </w:pPr>
        <w:r>
          <w:t xml:space="preserve">                                                                                                                                                                         </w:t>
        </w:r>
        <w:r w:rsidR="00071D4E">
          <w:fldChar w:fldCharType="begin"/>
        </w:r>
        <w:r>
          <w:instrText xml:space="preserve"> PAGE   \* MERGEFORMAT </w:instrText>
        </w:r>
        <w:r w:rsidR="00071D4E">
          <w:fldChar w:fldCharType="separate"/>
        </w:r>
        <w:r w:rsidR="00A60AA2">
          <w:rPr>
            <w:noProof/>
          </w:rPr>
          <w:t>2</w:t>
        </w:r>
        <w:r w:rsidR="00071D4E"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1795EBE3" w14:textId="77777777" w:rsidR="00FB52C1" w:rsidRPr="00AB555D" w:rsidRDefault="00FB52C1" w:rsidP="009A119F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7C226" w14:textId="77777777" w:rsidR="009A119F" w:rsidRDefault="009A119F">
      <w:r>
        <w:separator/>
      </w:r>
    </w:p>
  </w:footnote>
  <w:footnote w:type="continuationSeparator" w:id="0">
    <w:p w14:paraId="1A207486" w14:textId="77777777" w:rsidR="009A119F" w:rsidRDefault="009A11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CE9F51A" w14:textId="77777777" w:rsidR="009A119F" w:rsidRDefault="00FE46D4" w:rsidP="00596DCB">
    <w:pPr>
      <w:pStyle w:val="NamePage2"/>
    </w:pPr>
    <w:r>
      <w:rPr>
        <w:noProof/>
      </w:rPr>
      <w:pict w14:anchorId="551D1D94">
        <v:line id="Line 1" o:spid="_x0000_s4108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9.25pt,54pt" to="560.7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" strokeweight="3pt">
          <w10:wrap anchorx="page" anchory="page"/>
        </v:line>
      </w:pict>
    </w:r>
    <w:r>
      <w:rPr>
        <w:noProof/>
      </w:rPr>
      <w:pict w14:anchorId="5904A715">
        <v:line id="Line 2" o:spid="_x0000_s4107" style="position:absolute;left:0;text-align:lef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53.3pt" to="89.3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" strokeweight="3pt">
          <w10:wrap anchorx="page" anchory="page"/>
        </v:line>
      </w:pict>
    </w:r>
    <w:r>
      <w:rPr>
        <w:noProof/>
      </w:rPr>
      <w:pict w14:anchorId="228AB52F">
        <v:group id="Group 3" o:spid="_x0000_s4103" style="position:absolute;left:0;text-align:left;margin-left:0;margin-top:0;width:509.05pt;height:688.4pt;z-index:251656704;mso-position-horizontal:center;mso-position-vertical:center;mso-position-vertical-relative:page" coordorigin="1037,1009" coordsize="10181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">
          <v:line id="Line 4" o:spid="_x0000_s4106" style="position:absolute;visibility:visible;mso-wrap-style:square" from="11186,1054" to="11186,14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4ux78AAADaAAAADwAAAGRycy9kb3ducmV2LnhtbERPu2rDMBTdC/kHcQPdajktlOJYDkkg&#10;4KFL3BIyXqTrB7GujKTGbr++GgodD+dd7hY7ijv5MDhWsMlyEMTamYE7BZ8fp6c3ECEiGxwdk4Jv&#10;CrCrVg8lFsbNfKZ7EzuRQjgUqKCPcSqkDLoniyFzE3HiWuctxgR9J43HOYXbUT7n+au0OHBq6HGi&#10;Y0/61nxZBU2tW/fz4m+X6+Fd6xP6Mw5eqcf1st+CiLTEf/GfuzYK0tZ0Jd0AWf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S4ux78AAADaAAAADwAAAAAAAAAAAAAAAACh&#10;AgAAZHJzL2Rvd25yZXYueG1sUEsFBgAAAAAEAAQA+QAAAI0DAAAAAA==&#10;" strokeweight="3pt"/>
          <v:line id="Line 5" o:spid="_x0000_s4105" style="position:absolute;flip:x;visibility:visible;mso-wrap-style:square" from="1061,1009" to="1076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fAN8IAAADaAAAADwAAAGRycy9kb3ducmV2LnhtbESPQWsCMRSE70L/Q3iFXopmbbHU1Si2&#10;YBVvteL5sXndLN33sk1S3f77Rih4HGbmG2a+7LlVJwqx8WJgPCpAkVTeNlIbOHysh8+gYkKx2Hoh&#10;A78UYbm4GcyxtP4s73Tap1pliMQSDbiUulLrWDlijCPfkWTv0wfGlGWotQ14znBu9UNRPGnGRvKC&#10;w45eHVVf+x82MHEVb9eHzf33I+5CYuaXt83RmLvbfjUDlahP1/B/e2sNTOFyJd8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CfAN8IAAADaAAAADwAAAAAAAAAAAAAA&#10;AAChAgAAZHJzL2Rvd25yZXYueG1sUEsFBgAAAAAEAAQA+QAAAJADAAAAAA==&#10;" strokeweight="3pt"/>
          <v:line id="Line 6" o:spid="_x0000_s4104" style="position:absolute;visibility:visible;mso-wrap-style:square" from="1037,14734" to="11218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gDdcIAAADbAAAADwAAAGRycy9kb3ducmV2LnhtbESPQWsCMRCF7wX/QxjBm2atILI1SisI&#10;Hry4LdLjkIy7i5vJkqS69td3DkJvM7w3732z3g6+UzeKqQ1sYD4rQBHb4FquDXx97qcrUCkjO+wC&#10;k4EHJdhuRi9rLF2484luVa6VhHAq0UCTc19qnWxDHtMs9MSiXUL0mGWNtXYR7xLuO/1aFEvtsWVp&#10;aLCnXUP2Wv14A9XBXsLvIl7P3x9Ha/cYT9hGYybj4f0NVKYh/5uf1wcn+EIvv8gAe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kgDdcIAAADbAAAADwAAAAAAAAAAAAAA&#10;AAChAgAAZHJzL2Rvd25yZXYueG1sUEsFBgAAAAAEAAQA+QAAAJADAAAAAA==&#10;" strokeweight="3pt"/>
          <w10:wrap anchory="page"/>
        </v:group>
      </w:pict>
    </w:r>
    <w:r w:rsidR="009A119F">
      <w:t>Alma Mulabegovic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4C6D19C" w14:textId="77777777" w:rsidR="009A119F" w:rsidRDefault="009A119F" w:rsidP="00AE2695">
    <w:pPr>
      <w:pStyle w:val="SubmitResume"/>
      <w:tabs>
        <w:tab w:val="left" w:pos="9300"/>
      </w:tabs>
      <w:ind w:left="0" w:right="260"/>
    </w:pPr>
    <w:r>
      <w:br/>
    </w:r>
  </w:p>
  <w:p w14:paraId="1A64142F" w14:textId="77777777" w:rsidR="009A119F" w:rsidRDefault="009A119F" w:rsidP="00AE2695">
    <w:pPr>
      <w:pStyle w:val="SubmitResume"/>
      <w:tabs>
        <w:tab w:val="left" w:pos="9300"/>
      </w:tabs>
      <w:ind w:left="0" w:right="260"/>
    </w:pPr>
  </w:p>
  <w:p w14:paraId="0C66FFA2" w14:textId="77777777" w:rsidR="009A119F" w:rsidRPr="005D3C89" w:rsidRDefault="00FE46D4" w:rsidP="008E0836">
    <w:pPr>
      <w:pStyle w:val="Name"/>
      <w:ind w:left="0" w:firstLine="446"/>
    </w:pPr>
    <w:r>
      <w:rPr>
        <w:noProof/>
      </w:rPr>
      <w:pict w14:anchorId="3E559CC6">
        <v:line id="Line 12" o:spid="_x0000_s4102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55pt,30.6pt" to="486.5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XgPEQIAACoEAAAOAAAAZHJzL2Uyb0RvYy54bWysU02P2yAQvVfqf0DcE3/ET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" strokeweight="3pt"/>
      </w:pict>
    </w:r>
    <w:r>
      <w:rPr>
        <w:noProof/>
      </w:rPr>
      <w:pict w14:anchorId="756C2374">
        <v:group id="Group 7" o:spid="_x0000_s4098" style="position:absolute;left:0;text-align:left;margin-left:-22.4pt;margin-top:86.8pt;width:509.05pt;height:645.95pt;z-index:251657728;mso-position-vertical-relative:page" coordorigin="1037,1009" coordsize="10181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">
          <v:line id="Line 8" o:spid="_x0000_s4101" style="position:absolute;visibility:visible;mso-wrap-style:square" from="11186,1054" to="11186,14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MkwsIAAADaAAAADwAAAGRycy9kb3ducmV2LnhtbESPwWrDMBBE74X+g9hCb42ctpTgRDFJ&#10;IOBDL3FDyHGRNraJtTKSarv9+qoQyHGYmTfMqphsJwbyoXWsYD7LQBBrZ1quFRy/9i8LECEiG+wc&#10;k4IfClCsHx9WmBs38oGGKtYiQTjkqKCJsc+lDLohi2HmeuLkXZy3GJP0tTQexwS3nXzNsg9pseW0&#10;0GBPu4b0tfq2CqpSX9zvm7+ezttPrffoD9h6pZ6fps0SRKQp3sO3dmkUvMP/lX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GMkwsIAAADaAAAADwAAAAAAAAAAAAAA&#10;AAChAgAAZHJzL2Rvd25yZXYueG1sUEsFBgAAAAAEAAQA+QAAAJADAAAAAA==&#10;" strokeweight="3pt"/>
          <v:line id="Line 9" o:spid="_x0000_s4100" style="position:absolute;flip:x;visibility:visible;mso-wrap-style:square" from="1061,1009" to="1076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rKMsEAAADaAAAADwAAAGRycy9kb3ducmV2LnhtbESPQWsCMRSE7wX/Q3hCL6VmVVpkaxQr&#10;WKW3qvT82LxuFve9bJOo679vCoUeh5lvhpkve27VhUJsvBgYjwpQJJW3jdQGjofN4wxUTCgWWy9k&#10;4EYRlovB3RxL66/yQZd9qlUukViiAZdSV2odK0eMceQ7kux9+cCYsgy1tgGvuZxbPSmKZ83YSF5w&#10;2NHaUXXan9nAk6t4tzluH76n+B4SM7++bT+NuR/2qxdQifr0H/6jdzZz8Hsl3wC9+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asoywQAAANoAAAAPAAAAAAAAAAAAAAAA&#10;AKECAABkcnMvZG93bnJldi54bWxQSwUGAAAAAAQABAD5AAAAjwMAAAAA&#10;" strokeweight="3pt"/>
          <v:line id="Line 10" o:spid="_x0000_s4099" style="position:absolute;visibility:visible;mso-wrap-style:square" from="1037,14734" to="11218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0fLsAAAADaAAAADwAAAGRycy9kb3ducmV2LnhtbESPQYvCMBSE78L+h/AWvNl0FUSqUXRB&#10;8LAXu4t4fCTPtti8lCRq119vBMHjMDPfMItVb1txJR8axwq+shwEsXam4UrB3+92NAMRIrLB1jEp&#10;+KcAq+XHYIGFcTfe07WMlUgQDgUqqGPsCimDrsliyFxHnLyT8xZjkr6SxuMtwW0rx3k+lRYbTgs1&#10;dvRdkz6XF6ug3OmTu0/8+XDc/Gi9Rb/Hxis1/OzXcxCR+vgOv9o7o2AKzyvpBs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v9Hy7AAAAA2gAAAA8AAAAAAAAAAAAAAAAA&#10;oQIAAGRycy9kb3ducmV2LnhtbFBLBQYAAAAABAAEAPkAAACOAwAAAAA=&#10;" strokeweight="3pt"/>
          <w10:wrap anchory="page"/>
        </v:group>
      </w:pict>
    </w:r>
    <w:r>
      <w:rPr>
        <w:noProof/>
      </w:rPr>
      <w:pict w14:anchorId="50991CF0">
        <v:line id="Line 11" o:spid="_x0000_s4097" style="position:absolute;left:0;text-align:lef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4pt,86.8pt" to="89.4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" strokeweight="3pt">
          <w10:wrap anchorx="page" anchory="page"/>
        </v:line>
      </w:pict>
    </w:r>
    <w:r w:rsidR="009A119F">
      <w:t>Alma Mulabegovic</w:t>
    </w:r>
  </w:p>
  <w:p w14:paraId="666991F0" w14:textId="77777777" w:rsidR="009A119F" w:rsidRPr="00AB555D" w:rsidRDefault="009A119F" w:rsidP="00CE5695">
    <w:pPr>
      <w:pStyle w:val="ContactInfo"/>
    </w:pPr>
    <w:r>
      <w:t>2233 East 2100 South #32</w:t>
    </w:r>
    <w:r w:rsidRPr="00AB555D">
      <w:t xml:space="preserve"> </w:t>
    </w:r>
    <w:r w:rsidRPr="00AB555D">
      <w:sym w:font="Wingdings" w:char="F075"/>
    </w:r>
    <w:r>
      <w:t>Salt Lake City, UT 84109</w:t>
    </w:r>
    <w:r w:rsidRPr="00AB555D">
      <w:t xml:space="preserve"> </w:t>
    </w:r>
    <w:r w:rsidRPr="00AB555D">
      <w:sym w:font="Wingdings" w:char="F075"/>
    </w:r>
    <w:r>
      <w:t xml:space="preserve"> (801) 882-4088</w:t>
    </w:r>
    <w:r w:rsidRPr="00AB555D">
      <w:t xml:space="preserve"> </w:t>
    </w:r>
    <w:r w:rsidRPr="00AB555D">
      <w:sym w:font="Wingdings" w:char="F075"/>
    </w:r>
    <w:r>
      <w:t xml:space="preserve"> alma.mulabegovic@hotmail</w:t>
    </w:r>
    <w:r w:rsidRPr="00AB555D">
      <w:t>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57E5"/>
    <w:multiLevelType w:val="hybridMultilevel"/>
    <w:tmpl w:val="537AD1CA"/>
    <w:lvl w:ilvl="0" w:tplc="93525544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401D8"/>
    <w:multiLevelType w:val="hybridMultilevel"/>
    <w:tmpl w:val="C7D0FB48"/>
    <w:lvl w:ilvl="0" w:tplc="93525544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02D76"/>
    <w:multiLevelType w:val="hybridMultilevel"/>
    <w:tmpl w:val="375AC5C4"/>
    <w:lvl w:ilvl="0" w:tplc="93525544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93AD3"/>
    <w:multiLevelType w:val="hybridMultilevel"/>
    <w:tmpl w:val="EFB234B0"/>
    <w:lvl w:ilvl="0" w:tplc="93525544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D608C"/>
    <w:multiLevelType w:val="hybridMultilevel"/>
    <w:tmpl w:val="68783670"/>
    <w:lvl w:ilvl="0" w:tplc="93525544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D17CDF"/>
    <w:multiLevelType w:val="hybridMultilevel"/>
    <w:tmpl w:val="946807A8"/>
    <w:lvl w:ilvl="0" w:tplc="93525544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14F60"/>
    <w:multiLevelType w:val="multilevel"/>
    <w:tmpl w:val="DB607D94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7871E1"/>
    <w:multiLevelType w:val="multilevel"/>
    <w:tmpl w:val="DB607D94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9"/>
  </w:num>
  <w:num w:numId="1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111">
      <v:stroke weight="3pt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5CF"/>
    <w:rsid w:val="00011B8B"/>
    <w:rsid w:val="000208F3"/>
    <w:rsid w:val="000650D9"/>
    <w:rsid w:val="00070CD0"/>
    <w:rsid w:val="00071D4E"/>
    <w:rsid w:val="000A0CB0"/>
    <w:rsid w:val="000B242D"/>
    <w:rsid w:val="000F0FAD"/>
    <w:rsid w:val="0014202C"/>
    <w:rsid w:val="001913B1"/>
    <w:rsid w:val="00191C0F"/>
    <w:rsid w:val="001A6CA8"/>
    <w:rsid w:val="001B3507"/>
    <w:rsid w:val="00253B6A"/>
    <w:rsid w:val="00262836"/>
    <w:rsid w:val="00262E25"/>
    <w:rsid w:val="00280AEA"/>
    <w:rsid w:val="002D4D4C"/>
    <w:rsid w:val="003F3EFC"/>
    <w:rsid w:val="004A430B"/>
    <w:rsid w:val="004D2577"/>
    <w:rsid w:val="004F1287"/>
    <w:rsid w:val="005275CA"/>
    <w:rsid w:val="00541004"/>
    <w:rsid w:val="00547AA4"/>
    <w:rsid w:val="00567402"/>
    <w:rsid w:val="00596DCB"/>
    <w:rsid w:val="005B37C4"/>
    <w:rsid w:val="005B423F"/>
    <w:rsid w:val="005D3C89"/>
    <w:rsid w:val="005E3E60"/>
    <w:rsid w:val="005F6C51"/>
    <w:rsid w:val="00640AE7"/>
    <w:rsid w:val="00640D6F"/>
    <w:rsid w:val="00645291"/>
    <w:rsid w:val="006627C1"/>
    <w:rsid w:val="006B7EA4"/>
    <w:rsid w:val="006E01EC"/>
    <w:rsid w:val="006E1D11"/>
    <w:rsid w:val="00705698"/>
    <w:rsid w:val="007830A8"/>
    <w:rsid w:val="007B19CA"/>
    <w:rsid w:val="008036BF"/>
    <w:rsid w:val="00876586"/>
    <w:rsid w:val="00880B7C"/>
    <w:rsid w:val="008A4CEB"/>
    <w:rsid w:val="008E0836"/>
    <w:rsid w:val="008F11C0"/>
    <w:rsid w:val="009147D0"/>
    <w:rsid w:val="009247EC"/>
    <w:rsid w:val="00943860"/>
    <w:rsid w:val="009742C1"/>
    <w:rsid w:val="00986FD7"/>
    <w:rsid w:val="00987546"/>
    <w:rsid w:val="009958AB"/>
    <w:rsid w:val="00996DD9"/>
    <w:rsid w:val="009A119F"/>
    <w:rsid w:val="009B5C26"/>
    <w:rsid w:val="009D1537"/>
    <w:rsid w:val="009D25CF"/>
    <w:rsid w:val="00A36742"/>
    <w:rsid w:val="00A54A3D"/>
    <w:rsid w:val="00A60AA2"/>
    <w:rsid w:val="00A8288F"/>
    <w:rsid w:val="00AB555D"/>
    <w:rsid w:val="00AE2695"/>
    <w:rsid w:val="00B156EE"/>
    <w:rsid w:val="00B15895"/>
    <w:rsid w:val="00B7643F"/>
    <w:rsid w:val="00B76B22"/>
    <w:rsid w:val="00B82873"/>
    <w:rsid w:val="00BC469E"/>
    <w:rsid w:val="00C90F21"/>
    <w:rsid w:val="00C92D2B"/>
    <w:rsid w:val="00CC225B"/>
    <w:rsid w:val="00CE5695"/>
    <w:rsid w:val="00D2615E"/>
    <w:rsid w:val="00D71738"/>
    <w:rsid w:val="00D71C3B"/>
    <w:rsid w:val="00D73923"/>
    <w:rsid w:val="00DA1C26"/>
    <w:rsid w:val="00DA7FA1"/>
    <w:rsid w:val="00E209B6"/>
    <w:rsid w:val="00E623FF"/>
    <w:rsid w:val="00E640B3"/>
    <w:rsid w:val="00E96386"/>
    <w:rsid w:val="00EB4198"/>
    <w:rsid w:val="00ED6996"/>
    <w:rsid w:val="00F50086"/>
    <w:rsid w:val="00F710FA"/>
    <w:rsid w:val="00F7209C"/>
    <w:rsid w:val="00F87F61"/>
    <w:rsid w:val="00FA12CE"/>
    <w:rsid w:val="00FA1FC6"/>
    <w:rsid w:val="00FA51BD"/>
    <w:rsid w:val="00FB52C1"/>
    <w:rsid w:val="00FC3BC7"/>
    <w:rsid w:val="00FC4CA0"/>
    <w:rsid w:val="00F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11">
      <v:stroke weight="3pt"/>
    </o:shapedefaults>
    <o:shapelayout v:ext="edit">
      <o:idmap v:ext="edit" data="1"/>
    </o:shapelayout>
  </w:shapeDefaults>
  <w:decimalSymbol w:val="."/>
  <w:listSeparator w:val=","/>
  <w14:docId w14:val="739E2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87F6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87F6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7F61"/>
    <w:rPr>
      <w:snapToGrid w:val="0"/>
      <w:sz w:val="22"/>
    </w:rPr>
  </w:style>
  <w:style w:type="paragraph" w:styleId="BodyText2">
    <w:name w:val="Body Text 2"/>
    <w:basedOn w:val="Normal"/>
    <w:semiHidden/>
    <w:rsid w:val="00F87F6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F87F6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E96386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2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uiPriority w:val="99"/>
    <w:rsid w:val="00AB555D"/>
    <w:rPr>
      <w:rFonts w:ascii="Garamond" w:hAnsi="Garamond"/>
      <w:lang w:val="en-US" w:eastAsia="en-US" w:bidi="ar-SA"/>
    </w:rPr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1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87F6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87F6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7F61"/>
    <w:rPr>
      <w:snapToGrid w:val="0"/>
      <w:sz w:val="22"/>
    </w:rPr>
  </w:style>
  <w:style w:type="paragraph" w:styleId="BodyText2">
    <w:name w:val="Body Text 2"/>
    <w:basedOn w:val="Normal"/>
    <w:semiHidden/>
    <w:rsid w:val="00F87F6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F87F6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E96386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2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uiPriority w:val="99"/>
    <w:rsid w:val="00AB555D"/>
    <w:rPr>
      <w:rFonts w:ascii="Garamond" w:hAnsi="Garamond"/>
      <w:lang w:val="en-US" w:eastAsia="en-US" w:bidi="ar-SA"/>
    </w:rPr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1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labeg\AppData\Roaming\Microsoft\Templates\MN_FunctionalResumeSamp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2d2f5b7d-232c-49ea-9a86-48d6ecc0acab</TemplateGUID>
    <TemplateBuildVersion>8</TemplateBuildVersion>
    <TemplateBuildDate>2009-10-11T21:44:14.2084752-04:00</TemplateBuildDate>
  </TemplateProperties>
</MonsterProperties>
</file>

<file path=customXml/itemProps1.xml><?xml version="1.0" encoding="utf-8"?>
<ds:datastoreItem xmlns:ds="http://schemas.openxmlformats.org/officeDocument/2006/customXml" ds:itemID="{D31125BB-996C-4D9E-8959-688327F5D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A6A83-C9D3-4AEF-9ACA-DBA35D22D83C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\Users\amulabeg\AppData\Roaming\Microsoft\Templates\MN_FunctionalResumeSample.dotm</Template>
  <TotalTime>14</TotalTime>
  <Pages>2</Pages>
  <Words>449</Words>
  <Characters>2560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 with Border</vt:lpstr>
    </vt:vector>
  </TitlesOfParts>
  <Company/>
  <LinksUpToDate>false</LinksUpToDate>
  <CharactersWithSpaces>3003</CharactersWithSpaces>
  <SharedDoc>false</SharedDoc>
  <HLinks>
    <vt:vector size="12" baseType="variant">
      <vt:variant>
        <vt:i4>5439552</vt:i4>
      </vt:variant>
      <vt:variant>
        <vt:i4>6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 with Border</dc:title>
  <dc:creator>Alma Mulabegovic</dc:creator>
  <dc:description>Monster.com Resume Sample</dc:description>
  <cp:lastModifiedBy>Alma Mulabegovic</cp:lastModifiedBy>
  <cp:revision>8</cp:revision>
  <cp:lastPrinted>2012-09-26T20:35:00Z</cp:lastPrinted>
  <dcterms:created xsi:type="dcterms:W3CDTF">2012-10-18T20:44:00Z</dcterms:created>
  <dcterms:modified xsi:type="dcterms:W3CDTF">2014-01-29T08:42:00Z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TC103625709990</vt:lpwstr>
  </property>
</Properties>
</file>